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9CB26" w14:textId="52B77160" w:rsidR="0026551E" w:rsidRPr="0026551E" w:rsidRDefault="0026551E" w:rsidP="0026551E">
      <w:pPr>
        <w:rPr>
          <w:rFonts w:ascii="仿宋" w:eastAsia="仿宋" w:hAnsi="仿宋" w:cs="黑体"/>
          <w:sz w:val="28"/>
          <w:szCs w:val="28"/>
        </w:rPr>
      </w:pPr>
      <w:r w:rsidRPr="0026551E">
        <w:rPr>
          <w:rFonts w:ascii="仿宋" w:eastAsia="仿宋" w:hAnsi="仿宋" w:cs="黑体" w:hint="eastAsia"/>
          <w:sz w:val="28"/>
          <w:szCs w:val="28"/>
        </w:rPr>
        <w:t>附件4：</w:t>
      </w:r>
    </w:p>
    <w:p w14:paraId="20D59272" w14:textId="67B3E464" w:rsidR="00885521" w:rsidRPr="00C963C2" w:rsidRDefault="003D2043" w:rsidP="003D2043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  <w:r w:rsidRPr="00C963C2">
        <w:rPr>
          <w:rFonts w:ascii="黑体" w:eastAsia="黑体" w:hAnsi="黑体" w:cs="黑体" w:hint="eastAsia"/>
          <w:b/>
          <w:bCs/>
          <w:sz w:val="30"/>
          <w:szCs w:val="30"/>
        </w:rPr>
        <w:t>选</w:t>
      </w:r>
      <w:r w:rsidR="00213F81" w:rsidRPr="00C963C2">
        <w:rPr>
          <w:rFonts w:ascii="黑体" w:eastAsia="黑体" w:hAnsi="黑体" w:cs="黑体" w:hint="eastAsia"/>
          <w:b/>
          <w:bCs/>
          <w:sz w:val="30"/>
          <w:szCs w:val="30"/>
        </w:rPr>
        <w:t xml:space="preserve"> </w:t>
      </w:r>
      <w:r w:rsidRPr="00C963C2">
        <w:rPr>
          <w:rFonts w:ascii="黑体" w:eastAsia="黑体" w:hAnsi="黑体" w:cs="黑体" w:hint="eastAsia"/>
          <w:b/>
          <w:bCs/>
          <w:sz w:val="30"/>
          <w:szCs w:val="30"/>
        </w:rPr>
        <w:t>票</w:t>
      </w:r>
    </w:p>
    <w:tbl>
      <w:tblPr>
        <w:tblStyle w:val="a3"/>
        <w:tblW w:w="6658" w:type="dxa"/>
        <w:jc w:val="center"/>
        <w:tblLayout w:type="fixed"/>
        <w:tblLook w:val="04A0" w:firstRow="1" w:lastRow="0" w:firstColumn="1" w:lastColumn="0" w:noHBand="0" w:noVBand="1"/>
      </w:tblPr>
      <w:tblGrid>
        <w:gridCol w:w="1698"/>
        <w:gridCol w:w="1217"/>
        <w:gridCol w:w="1217"/>
        <w:gridCol w:w="1250"/>
        <w:gridCol w:w="1276"/>
      </w:tblGrid>
      <w:tr w:rsidR="00C963C2" w14:paraId="11D8E7D1" w14:textId="77777777" w:rsidTr="00C963C2">
        <w:trPr>
          <w:trHeight w:val="1021"/>
          <w:jc w:val="center"/>
        </w:trPr>
        <w:tc>
          <w:tcPr>
            <w:tcW w:w="6658" w:type="dxa"/>
            <w:gridSpan w:val="5"/>
          </w:tcPr>
          <w:p w14:paraId="7C76D329" w14:textId="758FC7D3" w:rsidR="00C963C2" w:rsidRDefault="00C963C2" w:rsidP="00C963C2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C963C2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中共华南农业大学植物保护学院×××党支部委员会委员候选人×名，其中差额×名，应选×名</w:t>
            </w:r>
          </w:p>
          <w:p w14:paraId="498E41E6" w14:textId="662033F9" w:rsidR="00C963C2" w:rsidRPr="00C963C2" w:rsidRDefault="00C963C2" w:rsidP="003D2043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(按姓氏笔画为序)</w:t>
            </w:r>
          </w:p>
        </w:tc>
      </w:tr>
      <w:tr w:rsidR="00C963C2" w14:paraId="5EE0A16A" w14:textId="77777777" w:rsidTr="00C963C2">
        <w:trPr>
          <w:trHeight w:val="636"/>
          <w:jc w:val="center"/>
        </w:trPr>
        <w:tc>
          <w:tcPr>
            <w:tcW w:w="1698" w:type="dxa"/>
          </w:tcPr>
          <w:p w14:paraId="4941F6EC" w14:textId="77777777" w:rsidR="00C963C2" w:rsidRPr="00AF2312" w:rsidRDefault="00C963C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AF2312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候选人姓名</w:t>
            </w:r>
          </w:p>
        </w:tc>
        <w:tc>
          <w:tcPr>
            <w:tcW w:w="1217" w:type="dxa"/>
          </w:tcPr>
          <w:p w14:paraId="02AA85D8" w14:textId="77777777" w:rsidR="00C963C2" w:rsidRDefault="00C963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×××</w:t>
            </w:r>
          </w:p>
        </w:tc>
        <w:tc>
          <w:tcPr>
            <w:tcW w:w="1217" w:type="dxa"/>
          </w:tcPr>
          <w:p w14:paraId="62DD553B" w14:textId="77777777" w:rsidR="00C963C2" w:rsidRDefault="00C963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×××</w:t>
            </w:r>
          </w:p>
        </w:tc>
        <w:tc>
          <w:tcPr>
            <w:tcW w:w="1250" w:type="dxa"/>
          </w:tcPr>
          <w:p w14:paraId="601BA741" w14:textId="77777777" w:rsidR="00C963C2" w:rsidRDefault="00C963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×××</w:t>
            </w:r>
          </w:p>
        </w:tc>
        <w:tc>
          <w:tcPr>
            <w:tcW w:w="1276" w:type="dxa"/>
          </w:tcPr>
          <w:p w14:paraId="1FEC4BE5" w14:textId="77777777" w:rsidR="00C963C2" w:rsidRDefault="00C963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×××</w:t>
            </w:r>
          </w:p>
        </w:tc>
      </w:tr>
      <w:tr w:rsidR="00C963C2" w14:paraId="193CA9F1" w14:textId="77777777" w:rsidTr="00C963C2">
        <w:trPr>
          <w:jc w:val="center"/>
        </w:trPr>
        <w:tc>
          <w:tcPr>
            <w:tcW w:w="1698" w:type="dxa"/>
          </w:tcPr>
          <w:p w14:paraId="6A9D3C0B" w14:textId="77777777" w:rsidR="00C963C2" w:rsidRPr="00AF2312" w:rsidRDefault="00C963C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AF2312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符号</w:t>
            </w:r>
          </w:p>
        </w:tc>
        <w:tc>
          <w:tcPr>
            <w:tcW w:w="1217" w:type="dxa"/>
          </w:tcPr>
          <w:p w14:paraId="2D15585A" w14:textId="77777777" w:rsidR="00C963C2" w:rsidRDefault="00C963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7" w:type="dxa"/>
          </w:tcPr>
          <w:p w14:paraId="26EB2CD2" w14:textId="77777777" w:rsidR="00C963C2" w:rsidRDefault="00C963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0" w:type="dxa"/>
          </w:tcPr>
          <w:p w14:paraId="272329A4" w14:textId="77777777" w:rsidR="00C963C2" w:rsidRDefault="00C963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0138A5" w14:textId="77777777" w:rsidR="00C963C2" w:rsidRDefault="00C963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963C2" w14:paraId="5D069F43" w14:textId="77777777" w:rsidTr="00C963C2">
        <w:trPr>
          <w:trHeight w:val="559"/>
          <w:jc w:val="center"/>
        </w:trPr>
        <w:tc>
          <w:tcPr>
            <w:tcW w:w="1698" w:type="dxa"/>
          </w:tcPr>
          <w:p w14:paraId="50DA4F47" w14:textId="77777777" w:rsidR="00C963C2" w:rsidRPr="00AF2312" w:rsidRDefault="00C963C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AF2312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另选人姓名</w:t>
            </w:r>
          </w:p>
        </w:tc>
        <w:tc>
          <w:tcPr>
            <w:tcW w:w="1217" w:type="dxa"/>
          </w:tcPr>
          <w:p w14:paraId="62202C5C" w14:textId="77777777" w:rsidR="00C963C2" w:rsidRDefault="00C963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7" w:type="dxa"/>
          </w:tcPr>
          <w:p w14:paraId="0752AFE6" w14:textId="77777777" w:rsidR="00C963C2" w:rsidRDefault="00C963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0" w:type="dxa"/>
          </w:tcPr>
          <w:p w14:paraId="0A32C24E" w14:textId="77777777" w:rsidR="00C963C2" w:rsidRDefault="00C963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54E335" w14:textId="77777777" w:rsidR="00C963C2" w:rsidRDefault="00C963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963C2" w14:paraId="7B493154" w14:textId="77777777" w:rsidTr="00C963C2">
        <w:trPr>
          <w:trHeight w:val="687"/>
          <w:jc w:val="center"/>
        </w:trPr>
        <w:tc>
          <w:tcPr>
            <w:tcW w:w="1698" w:type="dxa"/>
          </w:tcPr>
          <w:p w14:paraId="6218A814" w14:textId="77777777" w:rsidR="00C963C2" w:rsidRPr="00AF2312" w:rsidRDefault="00C963C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AF2312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符号</w:t>
            </w:r>
          </w:p>
        </w:tc>
        <w:tc>
          <w:tcPr>
            <w:tcW w:w="1217" w:type="dxa"/>
          </w:tcPr>
          <w:p w14:paraId="66F4DFD4" w14:textId="77777777" w:rsidR="00C963C2" w:rsidRDefault="00C963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7" w:type="dxa"/>
          </w:tcPr>
          <w:p w14:paraId="5B3BBCAD" w14:textId="77777777" w:rsidR="00C963C2" w:rsidRDefault="00C963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0" w:type="dxa"/>
          </w:tcPr>
          <w:p w14:paraId="1DC231EF" w14:textId="77777777" w:rsidR="00C963C2" w:rsidRDefault="00C963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0265AE" w14:textId="77777777" w:rsidR="00C963C2" w:rsidRDefault="00C963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41F65DCC" w14:textId="51255D7F" w:rsidR="00885521" w:rsidRPr="003D2043" w:rsidRDefault="003D2043">
      <w:pPr>
        <w:rPr>
          <w:rFonts w:ascii="仿宋" w:eastAsia="仿宋" w:hAnsi="仿宋" w:cs="仿宋"/>
          <w:sz w:val="28"/>
          <w:szCs w:val="28"/>
        </w:rPr>
      </w:pPr>
      <w:r w:rsidRPr="003D2043">
        <w:rPr>
          <w:rFonts w:ascii="仿宋" w:eastAsia="仿宋" w:hAnsi="仿宋" w:cs="仿宋" w:hint="eastAsia"/>
          <w:sz w:val="28"/>
          <w:szCs w:val="28"/>
        </w:rPr>
        <w:t>填写说明：</w:t>
      </w:r>
    </w:p>
    <w:p w14:paraId="237945BC" w14:textId="6922F7CF" w:rsidR="00885521" w:rsidRPr="003D2043" w:rsidRDefault="003D204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3D2043">
        <w:rPr>
          <w:rFonts w:ascii="仿宋" w:eastAsia="仿宋" w:hAnsi="仿宋" w:cs="仿宋" w:hint="eastAsia"/>
          <w:sz w:val="28"/>
          <w:szCs w:val="28"/>
        </w:rPr>
        <w:t>1、×××党支部委员实行无记名差额选举，共有委员候选人×名，应选委员×名。每张选票所选人数等于或少于×名为有效票，多于×名为无效票。</w:t>
      </w:r>
    </w:p>
    <w:p w14:paraId="6A002E2C" w14:textId="729BD5A2" w:rsidR="00885521" w:rsidRPr="003D2043" w:rsidRDefault="003D2043" w:rsidP="003D204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3D2043">
        <w:rPr>
          <w:rFonts w:ascii="仿宋" w:eastAsia="仿宋" w:hAnsi="仿宋" w:cs="仿宋" w:hint="eastAsia"/>
          <w:sz w:val="28"/>
          <w:szCs w:val="28"/>
        </w:rPr>
        <w:t>2、赞成某侯选人当选，请在该侯选人姓名下方的符号栏内画“</w:t>
      </w:r>
      <w:r w:rsidRPr="003D2043">
        <w:rPr>
          <w:rFonts w:ascii="Segoe UI Emoji" w:eastAsia="仿宋" w:hAnsi="Segoe UI Emoji" w:cs="Segoe UI Emoji" w:hint="eastAsia"/>
          <w:sz w:val="28"/>
          <w:szCs w:val="28"/>
        </w:rPr>
        <w:t>⚪</w:t>
      </w:r>
      <w:r w:rsidRPr="003D2043">
        <w:rPr>
          <w:rFonts w:ascii="仿宋" w:eastAsia="仿宋" w:hAnsi="仿宋" w:cs="仿宋" w:hint="eastAsia"/>
          <w:sz w:val="28"/>
          <w:szCs w:val="28"/>
        </w:rPr>
        <w:t>”；反对某候选人当选，请在该候选人姓名下方的符号栏内画“×”；弃权的，不画任何符号。画其它符号或书写模糊不清部分为无效。</w:t>
      </w:r>
    </w:p>
    <w:p w14:paraId="23F849D8" w14:textId="02DA4FCA" w:rsidR="00885521" w:rsidRPr="003D2043" w:rsidRDefault="003D2043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3D2043">
        <w:rPr>
          <w:rFonts w:ascii="仿宋" w:eastAsia="仿宋" w:hAnsi="仿宋" w:cs="仿宋" w:hint="eastAsia"/>
          <w:sz w:val="28"/>
          <w:szCs w:val="28"/>
        </w:rPr>
        <w:t>如有另选他人的，请把名字填写在另选人姓名后方的空格内，并在下方画“</w:t>
      </w:r>
      <w:r w:rsidRPr="003D2043">
        <w:rPr>
          <w:rFonts w:ascii="Segoe UI Emoji" w:eastAsia="仿宋" w:hAnsi="Segoe UI Emoji" w:cs="Segoe UI Emoji" w:hint="eastAsia"/>
          <w:sz w:val="28"/>
          <w:szCs w:val="28"/>
        </w:rPr>
        <w:t>⚪</w:t>
      </w:r>
      <w:r w:rsidRPr="003D2043">
        <w:rPr>
          <w:rFonts w:ascii="仿宋" w:eastAsia="仿宋" w:hAnsi="仿宋" w:cs="仿宋" w:hint="eastAsia"/>
          <w:sz w:val="28"/>
          <w:szCs w:val="28"/>
        </w:rPr>
        <w:t>”号。</w:t>
      </w:r>
    </w:p>
    <w:p w14:paraId="0735A09D" w14:textId="77777777" w:rsidR="00885521" w:rsidRDefault="00885521">
      <w:pPr>
        <w:rPr>
          <w:rFonts w:ascii="仿宋" w:eastAsia="仿宋" w:hAnsi="仿宋" w:cs="仿宋"/>
          <w:sz w:val="28"/>
          <w:szCs w:val="28"/>
        </w:rPr>
      </w:pPr>
    </w:p>
    <w:p w14:paraId="2F5F62E7" w14:textId="77777777" w:rsidR="00885521" w:rsidRDefault="003D2043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×××党支部委员会</w:t>
      </w:r>
    </w:p>
    <w:p w14:paraId="4310A87C" w14:textId="52D8CEE2" w:rsidR="00885521" w:rsidRDefault="003D2043" w:rsidP="003D2043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××××年××月××日</w:t>
      </w:r>
    </w:p>
    <w:sectPr w:rsidR="00885521" w:rsidSect="00C963C2">
      <w:pgSz w:w="16838" w:h="11906" w:orient="landscape"/>
      <w:pgMar w:top="1800" w:right="1440" w:bottom="1800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7A0B5" w14:textId="77777777" w:rsidR="0048361A" w:rsidRDefault="0048361A" w:rsidP="0026551E">
      <w:r>
        <w:separator/>
      </w:r>
    </w:p>
  </w:endnote>
  <w:endnote w:type="continuationSeparator" w:id="0">
    <w:p w14:paraId="5FD1000E" w14:textId="77777777" w:rsidR="0048361A" w:rsidRDefault="0048361A" w:rsidP="0026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A6F57" w14:textId="77777777" w:rsidR="0048361A" w:rsidRDefault="0048361A" w:rsidP="0026551E">
      <w:r>
        <w:separator/>
      </w:r>
    </w:p>
  </w:footnote>
  <w:footnote w:type="continuationSeparator" w:id="0">
    <w:p w14:paraId="7F2397C3" w14:textId="77777777" w:rsidR="0048361A" w:rsidRDefault="0048361A" w:rsidP="00265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B49B847"/>
    <w:multiLevelType w:val="singleLevel"/>
    <w:tmpl w:val="DB49B847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AEF0823"/>
    <w:rsid w:val="00213F81"/>
    <w:rsid w:val="0026551E"/>
    <w:rsid w:val="003D2043"/>
    <w:rsid w:val="0048361A"/>
    <w:rsid w:val="00885521"/>
    <w:rsid w:val="008A7FD3"/>
    <w:rsid w:val="00AF2312"/>
    <w:rsid w:val="00C963C2"/>
    <w:rsid w:val="0AEF0823"/>
    <w:rsid w:val="0C7F5E56"/>
    <w:rsid w:val="0CEF3897"/>
    <w:rsid w:val="0E6B14DB"/>
    <w:rsid w:val="15A82E7B"/>
    <w:rsid w:val="4F4653FF"/>
    <w:rsid w:val="5BCA1D04"/>
    <w:rsid w:val="6A3343B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D901D8"/>
  <w15:docId w15:val="{1DED2089-61CF-4385-8242-DA4EA2B0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65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6551E"/>
    <w:rPr>
      <w:kern w:val="2"/>
      <w:sz w:val="18"/>
      <w:szCs w:val="18"/>
    </w:rPr>
  </w:style>
  <w:style w:type="paragraph" w:styleId="a6">
    <w:name w:val="footer"/>
    <w:basedOn w:val="a"/>
    <w:link w:val="a7"/>
    <w:rsid w:val="00265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655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o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一口一树</dc:creator>
  <cp:lastModifiedBy>祁 轩</cp:lastModifiedBy>
  <cp:revision>6</cp:revision>
  <dcterms:created xsi:type="dcterms:W3CDTF">2020-12-08T10:33:00Z</dcterms:created>
  <dcterms:modified xsi:type="dcterms:W3CDTF">2020-12-08T11:16:00Z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